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5D" w:rsidRDefault="00C4215D" w:rsidP="00405741">
      <w:pPr>
        <w:shd w:val="clear" w:color="auto" w:fill="FFFFFF"/>
        <w:ind w:right="17" w:firstLine="851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Охота на вальдшнепа.</w:t>
      </w:r>
    </w:p>
    <w:p w:rsidR="00C4215D" w:rsidRDefault="00C4215D" w:rsidP="00405741">
      <w:pPr>
        <w:shd w:val="clear" w:color="auto" w:fill="FFFFFF"/>
        <w:ind w:right="17" w:firstLine="851"/>
        <w:jc w:val="both"/>
        <w:rPr>
          <w:color w:val="000000"/>
          <w:sz w:val="30"/>
          <w:szCs w:val="30"/>
          <w:lang w:val="ru-RU"/>
        </w:rPr>
      </w:pPr>
    </w:p>
    <w:p w:rsidR="00C4215D" w:rsidRPr="004D1F4A" w:rsidRDefault="00C4215D" w:rsidP="004D1F4A">
      <w:pPr>
        <w:shd w:val="clear" w:color="auto" w:fill="FFFFFF"/>
        <w:ind w:firstLine="851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      С </w:t>
      </w:r>
      <w:r w:rsidRPr="00A34679">
        <w:rPr>
          <w:color w:val="000000"/>
          <w:sz w:val="30"/>
          <w:szCs w:val="30"/>
          <w:lang w:val="ru-RU"/>
        </w:rPr>
        <w:t>первой субботы апреля</w:t>
      </w:r>
      <w:r>
        <w:rPr>
          <w:color w:val="000000"/>
          <w:sz w:val="30"/>
          <w:szCs w:val="30"/>
          <w:lang w:val="ru-RU"/>
        </w:rPr>
        <w:t xml:space="preserve"> (7 апреля) </w:t>
      </w:r>
      <w:r w:rsidRPr="00A34679">
        <w:rPr>
          <w:color w:val="000000"/>
          <w:sz w:val="30"/>
          <w:szCs w:val="30"/>
          <w:lang w:val="ru-RU"/>
        </w:rPr>
        <w:t>по второе воскресенье мая</w:t>
      </w:r>
      <w:r>
        <w:t xml:space="preserve"> </w:t>
      </w:r>
      <w:r w:rsidRPr="004D1F4A">
        <w:rPr>
          <w:color w:val="000000"/>
          <w:sz w:val="30"/>
          <w:szCs w:val="30"/>
          <w:lang w:val="ru-RU"/>
        </w:rPr>
        <w:t xml:space="preserve">в Беларуси, согласно Правил ведения охотничьего хозяйства и охоты, утверждённых Указом Президента Республики Беларусь 5 декабря </w:t>
      </w:r>
      <w:smartTag w:uri="urn:schemas-microsoft-com:office:smarttags" w:element="metricconverter">
        <w:smartTagPr>
          <w:attr w:name="ProductID" w:val="2013 г"/>
        </w:smartTagPr>
        <w:r w:rsidRPr="004D1F4A">
          <w:rPr>
            <w:color w:val="000000"/>
            <w:sz w:val="30"/>
            <w:szCs w:val="30"/>
            <w:lang w:val="ru-RU"/>
          </w:rPr>
          <w:t>2013 г</w:t>
        </w:r>
      </w:smartTag>
      <w:r w:rsidRPr="004D1F4A">
        <w:rPr>
          <w:color w:val="000000"/>
          <w:sz w:val="30"/>
          <w:szCs w:val="30"/>
          <w:lang w:val="ru-RU"/>
        </w:rPr>
        <w:t xml:space="preserve">. № 551, </w:t>
      </w:r>
      <w:r>
        <w:rPr>
          <w:color w:val="000000"/>
          <w:sz w:val="30"/>
          <w:szCs w:val="30"/>
          <w:lang w:val="ru-RU"/>
        </w:rPr>
        <w:t>разрешается охота на вальдшнепа</w:t>
      </w:r>
      <w:r w:rsidRPr="004D1F4A">
        <w:rPr>
          <w:color w:val="000000"/>
          <w:sz w:val="30"/>
          <w:szCs w:val="30"/>
          <w:lang w:val="ru-RU"/>
        </w:rPr>
        <w:t xml:space="preserve">. </w:t>
      </w:r>
    </w:p>
    <w:p w:rsidR="00C4215D" w:rsidRDefault="00C4215D" w:rsidP="004D1F4A">
      <w:pPr>
        <w:pStyle w:val="newncpi"/>
        <w:ind w:firstLine="85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Вальдшнеп - </w:t>
      </w:r>
      <w:r w:rsidRPr="002D3C44">
        <w:rPr>
          <w:color w:val="000000"/>
          <w:sz w:val="30"/>
          <w:szCs w:val="30"/>
        </w:rPr>
        <w:t>небольшая птица семейства бекасовых</w:t>
      </w:r>
      <w:r>
        <w:rPr>
          <w:color w:val="000000"/>
          <w:sz w:val="30"/>
          <w:szCs w:val="30"/>
        </w:rPr>
        <w:t xml:space="preserve">. </w:t>
      </w:r>
      <w:r w:rsidRPr="002D3C44">
        <w:rPr>
          <w:color w:val="000000"/>
          <w:sz w:val="30"/>
          <w:szCs w:val="30"/>
        </w:rPr>
        <w:t>Эти птицы</w:t>
      </w:r>
      <w:r>
        <w:rPr>
          <w:color w:val="000000"/>
          <w:sz w:val="30"/>
          <w:szCs w:val="30"/>
        </w:rPr>
        <w:t xml:space="preserve"> - </w:t>
      </w:r>
      <w:r w:rsidRPr="002D3C44">
        <w:rPr>
          <w:color w:val="000000"/>
          <w:sz w:val="30"/>
          <w:szCs w:val="30"/>
        </w:rPr>
        <w:t xml:space="preserve">отшельники ведут одиночный образ жизни и только во время миграции сбиваются в небольшие стаи. </w:t>
      </w:r>
      <w:r>
        <w:rPr>
          <w:color w:val="000000"/>
          <w:sz w:val="30"/>
          <w:szCs w:val="30"/>
        </w:rPr>
        <w:t xml:space="preserve">Для гнездовий вальдшнеп </w:t>
      </w:r>
      <w:r w:rsidRPr="002D3C44">
        <w:rPr>
          <w:color w:val="000000"/>
          <w:sz w:val="30"/>
          <w:szCs w:val="30"/>
        </w:rPr>
        <w:t>выбирает наименее посещаемые участки старых липняков, осинников и березняков вблизи сырых ложбин, ручьев и пересыхающих осушительных канав.</w:t>
      </w:r>
      <w:r>
        <w:rPr>
          <w:color w:val="000000"/>
          <w:sz w:val="30"/>
          <w:szCs w:val="30"/>
        </w:rPr>
        <w:t xml:space="preserve"> Отличительной особенностью вальдшнепа являются</w:t>
      </w:r>
      <w:r w:rsidRPr="002D3C44">
        <w:rPr>
          <w:color w:val="000000"/>
          <w:sz w:val="30"/>
          <w:szCs w:val="30"/>
        </w:rPr>
        <w:t xml:space="preserve"> довольно крупные глаза, расположенные несколько ближе к затылку. Это свидетельствует о ночном образе жизни. Длинный клюв вальдшнепа на первый взгляд может показаться массивным, но на самом деле он полый внутри и потому очень легкий. Птица орудует им, как пинцетом, добывая дождевых червей, моллюсков и личинок насекомых из мягкого грунта. На конце клюва у вальдшнепа есть нервные окончания, которые улавливают даже самое небольшое движение в почве. Они помогают птице найти зарывшуюся в землю добычу.</w:t>
      </w:r>
    </w:p>
    <w:p w:rsidR="00C4215D" w:rsidRPr="004D1F4A" w:rsidRDefault="00C4215D" w:rsidP="004D1F4A">
      <w:pPr>
        <w:pStyle w:val="newncpi"/>
        <w:ind w:firstLine="851"/>
        <w:rPr>
          <w:sz w:val="30"/>
          <w:szCs w:val="30"/>
          <w:lang w:val="be-BY"/>
        </w:rPr>
      </w:pPr>
      <w:r w:rsidRPr="004D1F4A">
        <w:rPr>
          <w:sz w:val="30"/>
          <w:szCs w:val="30"/>
        </w:rPr>
        <w:t xml:space="preserve">Охота на </w:t>
      </w:r>
      <w:r>
        <w:rPr>
          <w:sz w:val="30"/>
          <w:szCs w:val="30"/>
        </w:rPr>
        <w:t xml:space="preserve">вальдшнепа разрешена в период времени с 18 до 22 часов, </w:t>
      </w:r>
      <w:r w:rsidRPr="004D1F4A">
        <w:rPr>
          <w:sz w:val="30"/>
          <w:szCs w:val="30"/>
        </w:rPr>
        <w:t>ружейным способом из засады</w:t>
      </w:r>
      <w:r>
        <w:rPr>
          <w:sz w:val="30"/>
          <w:szCs w:val="30"/>
        </w:rPr>
        <w:t xml:space="preserve"> (на тяге)</w:t>
      </w:r>
      <w:r w:rsidRPr="004D1F4A">
        <w:rPr>
          <w:sz w:val="30"/>
          <w:szCs w:val="30"/>
        </w:rPr>
        <w:t xml:space="preserve">. </w:t>
      </w:r>
      <w:r w:rsidRPr="00323DFF">
        <w:rPr>
          <w:sz w:val="30"/>
          <w:szCs w:val="30"/>
        </w:rPr>
        <w:t>Тяга — не что иное как своеобразный ток вальдшнепов, происходящий, в отличие от тока тетеревов и глухарей, не на земле или деревьях, а в воздухе.</w:t>
      </w:r>
      <w:r w:rsidRPr="00323DFF">
        <w:t xml:space="preserve"> </w:t>
      </w:r>
      <w:r w:rsidRPr="00323DFF">
        <w:rPr>
          <w:sz w:val="30"/>
          <w:szCs w:val="30"/>
        </w:rPr>
        <w:t xml:space="preserve">Вечерняя тяга обычно начинается на заходе солнца и заканчивается в темноте. </w:t>
      </w:r>
      <w:r w:rsidRPr="004D1F4A">
        <w:rPr>
          <w:sz w:val="30"/>
          <w:szCs w:val="30"/>
        </w:rPr>
        <w:t xml:space="preserve">Разрешенные орудия охоты – гладкоствольное охотничье оружие с использованием патронов, снаряженных дробью; для розыска и подачи добытой дичи допускается использование охотничьих собак: терьеры, таксы, легавые, спаниели, ретриверы, водные собаки. К добыче разрешены </w:t>
      </w:r>
      <w:r>
        <w:rPr>
          <w:sz w:val="30"/>
          <w:szCs w:val="30"/>
        </w:rPr>
        <w:t>только самцы</w:t>
      </w:r>
      <w:r w:rsidRPr="004D1F4A">
        <w:rPr>
          <w:sz w:val="30"/>
          <w:szCs w:val="30"/>
        </w:rPr>
        <w:t>.</w:t>
      </w:r>
    </w:p>
    <w:p w:rsidR="00C4215D" w:rsidRPr="004D1F4A" w:rsidRDefault="00C4215D" w:rsidP="004D1F4A">
      <w:pPr>
        <w:ind w:firstLine="851"/>
        <w:jc w:val="both"/>
        <w:rPr>
          <w:rStyle w:val="Strong"/>
          <w:b w:val="0"/>
          <w:sz w:val="30"/>
          <w:szCs w:val="30"/>
          <w:shd w:val="clear" w:color="auto" w:fill="FFFFFF"/>
          <w:lang w:val="ru-RU"/>
        </w:rPr>
      </w:pPr>
      <w:r w:rsidRPr="004D1F4A">
        <w:rPr>
          <w:sz w:val="30"/>
          <w:szCs w:val="30"/>
          <w:lang w:val="ru-RU"/>
        </w:rPr>
        <w:t xml:space="preserve"> </w:t>
      </w:r>
    </w:p>
    <w:p w:rsidR="00C4215D" w:rsidRPr="004D1F4A" w:rsidRDefault="00C4215D" w:rsidP="004D1F4A">
      <w:pPr>
        <w:ind w:firstLine="851"/>
        <w:rPr>
          <w:color w:val="000000"/>
          <w:sz w:val="30"/>
          <w:szCs w:val="30"/>
          <w:lang w:val="ru-RU"/>
        </w:rPr>
      </w:pPr>
      <w:r w:rsidRPr="004D1F4A">
        <w:rPr>
          <w:rStyle w:val="Strong"/>
          <w:b w:val="0"/>
          <w:sz w:val="30"/>
          <w:szCs w:val="30"/>
          <w:shd w:val="clear" w:color="auto" w:fill="FFFFFF"/>
          <w:lang w:val="ru-RU"/>
        </w:rPr>
        <w:t>Н</w:t>
      </w:r>
      <w:r w:rsidRPr="004D1F4A">
        <w:rPr>
          <w:rStyle w:val="Strong"/>
          <w:b w:val="0"/>
          <w:sz w:val="30"/>
          <w:szCs w:val="30"/>
          <w:shd w:val="clear" w:color="auto" w:fill="FFFFFF"/>
        </w:rPr>
        <w:t xml:space="preserve">ачальник </w:t>
      </w:r>
      <w:r w:rsidRPr="004D1F4A">
        <w:rPr>
          <w:rStyle w:val="Strong"/>
          <w:b w:val="0"/>
          <w:sz w:val="30"/>
          <w:szCs w:val="30"/>
          <w:shd w:val="clear" w:color="auto" w:fill="FFFFFF"/>
          <w:lang w:val="ru-RU"/>
        </w:rPr>
        <w:t>инспекции                                                     Крупич С.К.</w:t>
      </w:r>
    </w:p>
    <w:sectPr w:rsidR="00C4215D" w:rsidRPr="004D1F4A" w:rsidSect="00E13857">
      <w:headerReference w:type="even" r:id="rId7"/>
      <w:headerReference w:type="default" r:id="rId8"/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15D" w:rsidRDefault="00C4215D">
      <w:r>
        <w:separator/>
      </w:r>
    </w:p>
  </w:endnote>
  <w:endnote w:type="continuationSeparator" w:id="1">
    <w:p w:rsidR="00C4215D" w:rsidRDefault="00C42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15D" w:rsidRDefault="00C4215D">
      <w:r>
        <w:separator/>
      </w:r>
    </w:p>
  </w:footnote>
  <w:footnote w:type="continuationSeparator" w:id="1">
    <w:p w:rsidR="00C4215D" w:rsidRDefault="00C42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5D" w:rsidRDefault="00C4215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215D" w:rsidRDefault="00C421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5D" w:rsidRDefault="00C4215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4215D" w:rsidRDefault="00C421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cs="Times New Roman"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02F"/>
    <w:rsid w:val="0000084B"/>
    <w:rsid w:val="00002A4C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2B02"/>
    <w:rsid w:val="00065897"/>
    <w:rsid w:val="0007093B"/>
    <w:rsid w:val="00070D5F"/>
    <w:rsid w:val="0007203E"/>
    <w:rsid w:val="0007281B"/>
    <w:rsid w:val="00073F51"/>
    <w:rsid w:val="000755BB"/>
    <w:rsid w:val="00083CD6"/>
    <w:rsid w:val="000967CE"/>
    <w:rsid w:val="000A34FA"/>
    <w:rsid w:val="000A3E19"/>
    <w:rsid w:val="000A5164"/>
    <w:rsid w:val="000A75E1"/>
    <w:rsid w:val="000B37E9"/>
    <w:rsid w:val="000B5A6F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4243"/>
    <w:rsid w:val="00157F81"/>
    <w:rsid w:val="001667E7"/>
    <w:rsid w:val="00170843"/>
    <w:rsid w:val="0017181A"/>
    <w:rsid w:val="00181631"/>
    <w:rsid w:val="001924A0"/>
    <w:rsid w:val="001926B3"/>
    <w:rsid w:val="00197B8E"/>
    <w:rsid w:val="001B1852"/>
    <w:rsid w:val="001B5561"/>
    <w:rsid w:val="001C46F1"/>
    <w:rsid w:val="001C494B"/>
    <w:rsid w:val="001D1585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8F8"/>
    <w:rsid w:val="00221BA1"/>
    <w:rsid w:val="002411F5"/>
    <w:rsid w:val="00242B9B"/>
    <w:rsid w:val="00242C5F"/>
    <w:rsid w:val="00245619"/>
    <w:rsid w:val="00264F8B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3C44"/>
    <w:rsid w:val="002D4319"/>
    <w:rsid w:val="002D45E6"/>
    <w:rsid w:val="002D7336"/>
    <w:rsid w:val="002E1B2E"/>
    <w:rsid w:val="002E6F86"/>
    <w:rsid w:val="002F6F54"/>
    <w:rsid w:val="0030224C"/>
    <w:rsid w:val="00305CDD"/>
    <w:rsid w:val="003152D2"/>
    <w:rsid w:val="00321EB1"/>
    <w:rsid w:val="00323207"/>
    <w:rsid w:val="00323DFF"/>
    <w:rsid w:val="00327791"/>
    <w:rsid w:val="003316D3"/>
    <w:rsid w:val="00333B09"/>
    <w:rsid w:val="003423EE"/>
    <w:rsid w:val="00343AE2"/>
    <w:rsid w:val="00344338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360A"/>
    <w:rsid w:val="00405741"/>
    <w:rsid w:val="004201B9"/>
    <w:rsid w:val="00434B92"/>
    <w:rsid w:val="00440B6E"/>
    <w:rsid w:val="00446D15"/>
    <w:rsid w:val="0045083D"/>
    <w:rsid w:val="00451A86"/>
    <w:rsid w:val="004528C8"/>
    <w:rsid w:val="00463486"/>
    <w:rsid w:val="00467012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D1F4A"/>
    <w:rsid w:val="004D4C60"/>
    <w:rsid w:val="004E159A"/>
    <w:rsid w:val="004E6A03"/>
    <w:rsid w:val="004E784E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982"/>
    <w:rsid w:val="00565D7B"/>
    <w:rsid w:val="005668AA"/>
    <w:rsid w:val="005712DF"/>
    <w:rsid w:val="00582CF5"/>
    <w:rsid w:val="00592B59"/>
    <w:rsid w:val="005931D9"/>
    <w:rsid w:val="005B479D"/>
    <w:rsid w:val="005B6960"/>
    <w:rsid w:val="005D4B37"/>
    <w:rsid w:val="005E3016"/>
    <w:rsid w:val="005E6AB7"/>
    <w:rsid w:val="005F547F"/>
    <w:rsid w:val="0060041D"/>
    <w:rsid w:val="00603F96"/>
    <w:rsid w:val="0061576C"/>
    <w:rsid w:val="00621ACA"/>
    <w:rsid w:val="00622745"/>
    <w:rsid w:val="00627FDB"/>
    <w:rsid w:val="00632ECC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7637D"/>
    <w:rsid w:val="00682E18"/>
    <w:rsid w:val="00683A89"/>
    <w:rsid w:val="0068424E"/>
    <w:rsid w:val="0068543B"/>
    <w:rsid w:val="0069419A"/>
    <w:rsid w:val="00697CE0"/>
    <w:rsid w:val="006B05D0"/>
    <w:rsid w:val="006B221E"/>
    <w:rsid w:val="006B449F"/>
    <w:rsid w:val="006B5B77"/>
    <w:rsid w:val="006B61EB"/>
    <w:rsid w:val="006B762D"/>
    <w:rsid w:val="006C0221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25402"/>
    <w:rsid w:val="007256ED"/>
    <w:rsid w:val="007345AB"/>
    <w:rsid w:val="00734D1A"/>
    <w:rsid w:val="00740A83"/>
    <w:rsid w:val="00741558"/>
    <w:rsid w:val="00751059"/>
    <w:rsid w:val="00757E19"/>
    <w:rsid w:val="00766815"/>
    <w:rsid w:val="00790629"/>
    <w:rsid w:val="00794D4E"/>
    <w:rsid w:val="007A081A"/>
    <w:rsid w:val="007A6ECC"/>
    <w:rsid w:val="007B407D"/>
    <w:rsid w:val="007B5CE4"/>
    <w:rsid w:val="007C3C73"/>
    <w:rsid w:val="007D115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30"/>
    <w:rsid w:val="00865477"/>
    <w:rsid w:val="00872431"/>
    <w:rsid w:val="008739F5"/>
    <w:rsid w:val="00886D2A"/>
    <w:rsid w:val="0089684D"/>
    <w:rsid w:val="008A49B7"/>
    <w:rsid w:val="008B4C57"/>
    <w:rsid w:val="008B50CE"/>
    <w:rsid w:val="008B75F4"/>
    <w:rsid w:val="008C1A7C"/>
    <w:rsid w:val="008C1B04"/>
    <w:rsid w:val="008C2194"/>
    <w:rsid w:val="008C256F"/>
    <w:rsid w:val="008C5C7C"/>
    <w:rsid w:val="008D4F6F"/>
    <w:rsid w:val="008E5F8D"/>
    <w:rsid w:val="008F2692"/>
    <w:rsid w:val="008F5EC3"/>
    <w:rsid w:val="008F5F47"/>
    <w:rsid w:val="008F66B4"/>
    <w:rsid w:val="008F7BA0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34679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A16C6"/>
    <w:rsid w:val="00AA1C6D"/>
    <w:rsid w:val="00AA2134"/>
    <w:rsid w:val="00AA5ACA"/>
    <w:rsid w:val="00AB42EF"/>
    <w:rsid w:val="00AB49FC"/>
    <w:rsid w:val="00AC786D"/>
    <w:rsid w:val="00AC7BB8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702F"/>
    <w:rsid w:val="00BA4554"/>
    <w:rsid w:val="00BA550B"/>
    <w:rsid w:val="00BC121A"/>
    <w:rsid w:val="00BC34FE"/>
    <w:rsid w:val="00BD4621"/>
    <w:rsid w:val="00BD70DD"/>
    <w:rsid w:val="00BD7EE8"/>
    <w:rsid w:val="00BE0C84"/>
    <w:rsid w:val="00BE3816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215D"/>
    <w:rsid w:val="00C43958"/>
    <w:rsid w:val="00C44B3B"/>
    <w:rsid w:val="00C567F7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A00FE"/>
    <w:rsid w:val="00CA015F"/>
    <w:rsid w:val="00CA122F"/>
    <w:rsid w:val="00CA301F"/>
    <w:rsid w:val="00CA7E61"/>
    <w:rsid w:val="00CD1FDE"/>
    <w:rsid w:val="00CD5167"/>
    <w:rsid w:val="00CD5DB4"/>
    <w:rsid w:val="00CD6C66"/>
    <w:rsid w:val="00CE5028"/>
    <w:rsid w:val="00CF14A8"/>
    <w:rsid w:val="00CF480E"/>
    <w:rsid w:val="00CF599D"/>
    <w:rsid w:val="00CF5A83"/>
    <w:rsid w:val="00CF7085"/>
    <w:rsid w:val="00D0211F"/>
    <w:rsid w:val="00D1144F"/>
    <w:rsid w:val="00D11782"/>
    <w:rsid w:val="00D132AA"/>
    <w:rsid w:val="00D165ED"/>
    <w:rsid w:val="00D171A3"/>
    <w:rsid w:val="00D2374B"/>
    <w:rsid w:val="00D62B65"/>
    <w:rsid w:val="00D71F41"/>
    <w:rsid w:val="00D7386B"/>
    <w:rsid w:val="00D756A4"/>
    <w:rsid w:val="00D81487"/>
    <w:rsid w:val="00D86C1D"/>
    <w:rsid w:val="00D96B2B"/>
    <w:rsid w:val="00DA5785"/>
    <w:rsid w:val="00DC6AAF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70467"/>
    <w:rsid w:val="00E73FFB"/>
    <w:rsid w:val="00E75DD1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B2EEB"/>
    <w:rsid w:val="00FB5D38"/>
    <w:rsid w:val="00FC097E"/>
    <w:rsid w:val="00FC1778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77"/>
    <w:pPr>
      <w:widowControl w:val="0"/>
      <w:autoSpaceDE w:val="0"/>
      <w:autoSpaceDN w:val="0"/>
      <w:adjustRightInd w:val="0"/>
    </w:pPr>
    <w:rPr>
      <w:sz w:val="20"/>
      <w:szCs w:val="20"/>
      <w:lang w:val="be-BY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2B4E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2B4E"/>
    <w:pPr>
      <w:keepNext/>
      <w:outlineLvl w:val="6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40B"/>
    <w:rPr>
      <w:rFonts w:asciiTheme="majorHAnsi" w:eastAsiaTheme="majorEastAsia" w:hAnsiTheme="majorHAnsi" w:cstheme="majorBidi"/>
      <w:b/>
      <w:bCs/>
      <w:kern w:val="32"/>
      <w:sz w:val="32"/>
      <w:szCs w:val="32"/>
      <w:lang w:val="be-B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40B"/>
    <w:rPr>
      <w:rFonts w:asciiTheme="majorHAnsi" w:eastAsiaTheme="majorEastAsia" w:hAnsiTheme="majorHAnsi" w:cstheme="majorBidi"/>
      <w:b/>
      <w:bCs/>
      <w:i/>
      <w:iCs/>
      <w:sz w:val="28"/>
      <w:szCs w:val="28"/>
      <w:lang w:val="be-B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40B"/>
    <w:rPr>
      <w:rFonts w:asciiTheme="majorHAnsi" w:eastAsiaTheme="majorEastAsia" w:hAnsiTheme="majorHAnsi" w:cstheme="majorBidi"/>
      <w:b/>
      <w:bCs/>
      <w:sz w:val="26"/>
      <w:szCs w:val="26"/>
      <w:lang w:val="be-BY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40B"/>
    <w:rPr>
      <w:rFonts w:asciiTheme="minorHAnsi" w:eastAsiaTheme="minorEastAsia" w:hAnsiTheme="minorHAnsi" w:cstheme="minorBidi"/>
      <w:b/>
      <w:bCs/>
      <w:sz w:val="28"/>
      <w:szCs w:val="28"/>
      <w:lang w:val="be-BY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40B"/>
    <w:rPr>
      <w:rFonts w:asciiTheme="minorHAnsi" w:eastAsiaTheme="minorEastAsia" w:hAnsiTheme="minorHAnsi" w:cstheme="minorBidi"/>
      <w:b/>
      <w:bCs/>
      <w:i/>
      <w:iCs/>
      <w:sz w:val="26"/>
      <w:szCs w:val="26"/>
      <w:lang w:val="be-B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40B"/>
    <w:rPr>
      <w:rFonts w:asciiTheme="minorHAnsi" w:eastAsiaTheme="minorEastAsia" w:hAnsiTheme="minorHAnsi" w:cstheme="minorBidi"/>
      <w:b/>
      <w:bCs/>
      <w:lang w:val="be-BY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40B"/>
    <w:rPr>
      <w:rFonts w:asciiTheme="minorHAnsi" w:eastAsiaTheme="minorEastAsia" w:hAnsiTheme="minorHAnsi" w:cstheme="minorBidi"/>
      <w:sz w:val="24"/>
      <w:szCs w:val="24"/>
      <w:lang w:val="be-BY"/>
    </w:rPr>
  </w:style>
  <w:style w:type="paragraph" w:styleId="BodyTextIndent">
    <w:name w:val="Body Text Indent"/>
    <w:basedOn w:val="Normal"/>
    <w:link w:val="BodyTextIndentChar"/>
    <w:uiPriority w:val="99"/>
    <w:rsid w:val="009D2B4E"/>
    <w:pPr>
      <w:shd w:val="clear" w:color="auto" w:fill="FFFFFF"/>
      <w:ind w:firstLine="96"/>
    </w:pPr>
    <w:rPr>
      <w:b/>
      <w:bCs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040B"/>
    <w:rPr>
      <w:sz w:val="20"/>
      <w:szCs w:val="20"/>
      <w:lang w:val="be-BY"/>
    </w:rPr>
  </w:style>
  <w:style w:type="paragraph" w:styleId="BlockText">
    <w:name w:val="Block Text"/>
    <w:basedOn w:val="Normal"/>
    <w:uiPriority w:val="99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">
    <w:name w:val="Обычный1"/>
    <w:uiPriority w:val="99"/>
    <w:rsid w:val="009D2B4E"/>
    <w:pPr>
      <w:widowControl w:val="0"/>
      <w:spacing w:line="280" w:lineRule="auto"/>
      <w:ind w:firstLine="56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9E040B"/>
    <w:rPr>
      <w:rFonts w:asciiTheme="majorHAnsi" w:eastAsiaTheme="majorEastAsia" w:hAnsiTheme="majorHAnsi" w:cstheme="majorBidi"/>
      <w:b/>
      <w:bCs/>
      <w:kern w:val="28"/>
      <w:sz w:val="32"/>
      <w:szCs w:val="32"/>
      <w:lang w:val="be-BY"/>
    </w:rPr>
  </w:style>
  <w:style w:type="paragraph" w:styleId="BodyTextIndent2">
    <w:name w:val="Body Text Indent 2"/>
    <w:basedOn w:val="Normal"/>
    <w:link w:val="BodyTextIndent2Char"/>
    <w:uiPriority w:val="99"/>
    <w:rsid w:val="009D2B4E"/>
    <w:pPr>
      <w:ind w:left="5529"/>
    </w:pPr>
    <w:rPr>
      <w:sz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040B"/>
    <w:rPr>
      <w:sz w:val="20"/>
      <w:szCs w:val="20"/>
      <w:lang w:val="be-BY"/>
    </w:rPr>
  </w:style>
  <w:style w:type="paragraph" w:styleId="BodyText2">
    <w:name w:val="Body Text 2"/>
    <w:basedOn w:val="Normal"/>
    <w:link w:val="BodyText2Char"/>
    <w:uiPriority w:val="99"/>
    <w:rsid w:val="009D2B4E"/>
    <w:pPr>
      <w:jc w:val="center"/>
    </w:pPr>
    <w:rPr>
      <w:sz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040B"/>
    <w:rPr>
      <w:sz w:val="20"/>
      <w:szCs w:val="20"/>
      <w:lang w:val="be-BY"/>
    </w:rPr>
  </w:style>
  <w:style w:type="paragraph" w:styleId="BodyTextIndent3">
    <w:name w:val="Body Text Indent 3"/>
    <w:basedOn w:val="Normal"/>
    <w:link w:val="BodyTextIndent3Char"/>
    <w:uiPriority w:val="99"/>
    <w:rsid w:val="009D2B4E"/>
    <w:pPr>
      <w:ind w:firstLine="567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040B"/>
    <w:rPr>
      <w:sz w:val="16"/>
      <w:szCs w:val="16"/>
      <w:lang w:val="be-BY"/>
    </w:rPr>
  </w:style>
  <w:style w:type="paragraph" w:styleId="BodyText">
    <w:name w:val="Body Text"/>
    <w:basedOn w:val="Normal"/>
    <w:link w:val="BodyTextChar"/>
    <w:uiPriority w:val="99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040B"/>
    <w:rPr>
      <w:sz w:val="20"/>
      <w:szCs w:val="20"/>
      <w:lang w:val="be-BY"/>
    </w:rPr>
  </w:style>
  <w:style w:type="paragraph" w:styleId="Header">
    <w:name w:val="header"/>
    <w:basedOn w:val="Normal"/>
    <w:link w:val="HeaderChar"/>
    <w:uiPriority w:val="99"/>
    <w:rsid w:val="009D2B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40B"/>
    <w:rPr>
      <w:sz w:val="20"/>
      <w:szCs w:val="20"/>
      <w:lang w:val="be-BY"/>
    </w:rPr>
  </w:style>
  <w:style w:type="character" w:styleId="PageNumber">
    <w:name w:val="page number"/>
    <w:basedOn w:val="DefaultParagraphFont"/>
    <w:uiPriority w:val="99"/>
    <w:rsid w:val="009D2B4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D2B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40B"/>
    <w:rPr>
      <w:sz w:val="20"/>
      <w:szCs w:val="20"/>
      <w:lang w:val="be-BY"/>
    </w:rPr>
  </w:style>
  <w:style w:type="paragraph" w:styleId="BalloonText">
    <w:name w:val="Balloon Text"/>
    <w:basedOn w:val="Normal"/>
    <w:link w:val="BalloonTextChar"/>
    <w:uiPriority w:val="99"/>
    <w:semiHidden/>
    <w:rsid w:val="00BC3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40B"/>
    <w:rPr>
      <w:sz w:val="0"/>
      <w:szCs w:val="0"/>
      <w:lang w:val="be-BY"/>
    </w:rPr>
  </w:style>
  <w:style w:type="paragraph" w:styleId="DocumentMap">
    <w:name w:val="Document Map"/>
    <w:basedOn w:val="Normal"/>
    <w:link w:val="DocumentMapChar"/>
    <w:uiPriority w:val="99"/>
    <w:semiHidden/>
    <w:rsid w:val="0068543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040B"/>
    <w:rPr>
      <w:sz w:val="0"/>
      <w:szCs w:val="0"/>
      <w:lang w:val="be-BY"/>
    </w:rPr>
  </w:style>
  <w:style w:type="character" w:styleId="Hyperlink">
    <w:name w:val="Hyperlink"/>
    <w:basedOn w:val="DefaultParagraphFont"/>
    <w:uiPriority w:val="99"/>
    <w:rsid w:val="00DF6F1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EF46C0"/>
    <w:rPr>
      <w:rFonts w:ascii="Calibri" w:hAnsi="Calibri"/>
      <w:lang w:eastAsia="en-US"/>
    </w:rPr>
  </w:style>
  <w:style w:type="character" w:styleId="IntenseEmphasis">
    <w:name w:val="Intense Emphasis"/>
    <w:basedOn w:val="DefaultParagraphFont"/>
    <w:uiPriority w:val="99"/>
    <w:qFormat/>
    <w:rsid w:val="00EF46C0"/>
    <w:rPr>
      <w:rFonts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Strong">
    <w:name w:val="Strong"/>
    <w:basedOn w:val="DefaultParagraphFont"/>
    <w:uiPriority w:val="99"/>
    <w:qFormat/>
    <w:rsid w:val="00197B8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97B8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51059"/>
    <w:rPr>
      <w:rFonts w:cs="Times New Roman"/>
      <w:i/>
      <w:iCs/>
    </w:rPr>
  </w:style>
  <w:style w:type="paragraph" w:customStyle="1" w:styleId="newncpi">
    <w:name w:val="newncpi"/>
    <w:basedOn w:val="Normal"/>
    <w:uiPriority w:val="99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Normal"/>
    <w:uiPriority w:val="99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DefaultParagraphFont"/>
    <w:uiPriority w:val="99"/>
    <w:rsid w:val="00A90978"/>
    <w:rPr>
      <w:rFonts w:cs="Times New Roman"/>
    </w:rPr>
  </w:style>
  <w:style w:type="character" w:customStyle="1" w:styleId="number">
    <w:name w:val="number"/>
    <w:basedOn w:val="DefaultParagraphFont"/>
    <w:uiPriority w:val="99"/>
    <w:rsid w:val="00A909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4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272</Words>
  <Characters>1552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subject/>
  <dc:creator>Maskalini</dc:creator>
  <cp:keywords/>
  <dc:description/>
  <cp:lastModifiedBy>user80_ideolog1_rik</cp:lastModifiedBy>
  <cp:revision>5</cp:revision>
  <cp:lastPrinted>2018-04-03T10:54:00Z</cp:lastPrinted>
  <dcterms:created xsi:type="dcterms:W3CDTF">2018-04-03T10:22:00Z</dcterms:created>
  <dcterms:modified xsi:type="dcterms:W3CDTF">2018-04-03T11:14:00Z</dcterms:modified>
</cp:coreProperties>
</file>