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A9E" w:rsidRDefault="009C1A9E" w:rsidP="00756192">
      <w:pPr>
        <w:spacing w:line="240" w:lineRule="atLeast"/>
        <w:ind w:firstLine="85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Охота на </w:t>
      </w:r>
      <w:r w:rsidRPr="00F153EA">
        <w:rPr>
          <w:sz w:val="28"/>
          <w:szCs w:val="28"/>
          <w:lang w:val="ru-RU"/>
        </w:rPr>
        <w:t>водоплавающую</w:t>
      </w:r>
      <w:r>
        <w:rPr>
          <w:sz w:val="28"/>
          <w:szCs w:val="28"/>
          <w:lang w:val="ru-RU"/>
        </w:rPr>
        <w:t xml:space="preserve"> дичь.</w:t>
      </w:r>
    </w:p>
    <w:p w:rsidR="009C1A9E" w:rsidRDefault="009C1A9E" w:rsidP="00A90978">
      <w:pPr>
        <w:spacing w:line="240" w:lineRule="atLeast"/>
        <w:ind w:firstLine="851"/>
        <w:jc w:val="both"/>
        <w:rPr>
          <w:sz w:val="28"/>
          <w:szCs w:val="28"/>
          <w:lang w:val="ru-RU"/>
        </w:rPr>
      </w:pPr>
    </w:p>
    <w:p w:rsidR="009C1A9E" w:rsidRDefault="009C1A9E" w:rsidP="00A90978">
      <w:pPr>
        <w:spacing w:line="240" w:lineRule="atLeast"/>
        <w:ind w:firstLine="851"/>
        <w:jc w:val="both"/>
        <w:rPr>
          <w:sz w:val="28"/>
          <w:szCs w:val="28"/>
          <w:lang w:val="ru-RU"/>
        </w:rPr>
      </w:pPr>
      <w:r w:rsidRPr="009A62CE">
        <w:rPr>
          <w:sz w:val="28"/>
          <w:szCs w:val="28"/>
          <w:lang w:val="ru-RU"/>
        </w:rPr>
        <w:t>Охоты «по перу» в летне-осенний период, особенно утиная, всегда были одними из самых популярных и массовых в нашей стране, прежде всего, благодаря их доступности, спортивности и увлекательности. Не удивительно, что открытие летне-осеннего сезона охоты – долгожданное событие для большинства охотников.</w:t>
      </w:r>
      <w:r>
        <w:rPr>
          <w:sz w:val="28"/>
          <w:szCs w:val="28"/>
          <w:lang w:val="ru-RU"/>
        </w:rPr>
        <w:t xml:space="preserve"> </w:t>
      </w:r>
    </w:p>
    <w:p w:rsidR="009C1A9E" w:rsidRDefault="009C1A9E" w:rsidP="00A90978">
      <w:pPr>
        <w:spacing w:line="240" w:lineRule="atLeast"/>
        <w:ind w:firstLine="851"/>
        <w:jc w:val="both"/>
        <w:rPr>
          <w:sz w:val="28"/>
          <w:szCs w:val="28"/>
          <w:lang w:val="ru-RU"/>
        </w:rPr>
      </w:pPr>
      <w:r w:rsidRPr="009A62CE">
        <w:rPr>
          <w:sz w:val="28"/>
          <w:szCs w:val="28"/>
          <w:lang w:val="ru-RU"/>
        </w:rPr>
        <w:t>Перечень разрешенной к добыче в данном сезоне пернатой дичи довольно обширный и включает 25 видов птиц. Из них основными объектами охоты являются кряква, чирок-трескунок и чирок-свистунок, лысуха, красноголовая и хохлатая чернети, вяхирь, серая куропатка и бекас. Охота на гусей в осенний период менее популярна, чем весной, что объясняется особенностями осеннего пролета этих птиц.</w:t>
      </w:r>
    </w:p>
    <w:p w:rsidR="009C1A9E" w:rsidRDefault="009C1A9E" w:rsidP="009A62CE">
      <w:pPr>
        <w:spacing w:line="240" w:lineRule="atLeast"/>
        <w:ind w:firstLine="851"/>
        <w:jc w:val="both"/>
        <w:rPr>
          <w:sz w:val="28"/>
          <w:szCs w:val="28"/>
          <w:lang w:val="ru-RU"/>
        </w:rPr>
      </w:pPr>
      <w:r w:rsidRPr="00D62635">
        <w:rPr>
          <w:sz w:val="28"/>
          <w:szCs w:val="28"/>
          <w:lang w:val="ru-RU"/>
        </w:rPr>
        <w:t>Открытие летне-осеннего сезона охоты на водоплавающую (кроме гусей) и болотную дичь, вальдшнепа, вяхиря, голубя сизого, перепела и фазана, согласно Правилам</w:t>
      </w:r>
      <w:r>
        <w:rPr>
          <w:sz w:val="28"/>
          <w:szCs w:val="28"/>
          <w:lang w:val="ru-RU"/>
        </w:rPr>
        <w:t xml:space="preserve"> </w:t>
      </w:r>
      <w:r w:rsidRPr="00A90978">
        <w:rPr>
          <w:sz w:val="28"/>
          <w:szCs w:val="28"/>
        </w:rPr>
        <w:t xml:space="preserve">ведения охотничьего хозяйства и охоты, </w:t>
      </w:r>
      <w:r>
        <w:rPr>
          <w:sz w:val="28"/>
          <w:szCs w:val="28"/>
        </w:rPr>
        <w:t>утверждённых</w:t>
      </w:r>
      <w:r w:rsidRPr="00A90978">
        <w:rPr>
          <w:sz w:val="28"/>
          <w:szCs w:val="28"/>
        </w:rPr>
        <w:t xml:space="preserve"> Указом Президента Р</w:t>
      </w:r>
      <w:r>
        <w:rPr>
          <w:sz w:val="28"/>
          <w:szCs w:val="28"/>
        </w:rPr>
        <w:t xml:space="preserve">еспублики </w:t>
      </w:r>
      <w:r w:rsidRPr="00A90978">
        <w:rPr>
          <w:sz w:val="28"/>
          <w:szCs w:val="28"/>
        </w:rPr>
        <w:t>Б</w:t>
      </w:r>
      <w:r>
        <w:rPr>
          <w:sz w:val="28"/>
          <w:szCs w:val="28"/>
        </w:rPr>
        <w:t>еларусь</w:t>
      </w:r>
      <w:r w:rsidRPr="00A90978">
        <w:rPr>
          <w:sz w:val="28"/>
          <w:szCs w:val="28"/>
        </w:rPr>
        <w:t xml:space="preserve"> 5 декабря </w:t>
      </w:r>
      <w:smartTag w:uri="urn:schemas-microsoft-com:office:smarttags" w:element="metricconverter">
        <w:smartTagPr>
          <w:attr w:name="ProductID" w:val="2013 г"/>
        </w:smartTagPr>
        <w:r w:rsidRPr="00A90978">
          <w:rPr>
            <w:sz w:val="28"/>
            <w:szCs w:val="28"/>
          </w:rPr>
          <w:t>2013 г</w:t>
        </w:r>
      </w:smartTag>
      <w:r w:rsidRPr="00A90978">
        <w:rPr>
          <w:sz w:val="28"/>
          <w:szCs w:val="28"/>
        </w:rPr>
        <w:t>. № 551</w:t>
      </w:r>
      <w:r w:rsidRPr="00D62635">
        <w:rPr>
          <w:sz w:val="28"/>
          <w:szCs w:val="28"/>
          <w:lang w:val="ru-RU"/>
        </w:rPr>
        <w:t>, приходится на вторую субботу августа</w:t>
      </w:r>
      <w:r>
        <w:rPr>
          <w:sz w:val="28"/>
          <w:szCs w:val="28"/>
          <w:lang w:val="ru-RU"/>
        </w:rPr>
        <w:t xml:space="preserve"> (11 августа)</w:t>
      </w:r>
      <w:r w:rsidRPr="00D62635">
        <w:rPr>
          <w:sz w:val="28"/>
          <w:szCs w:val="28"/>
          <w:lang w:val="ru-RU"/>
        </w:rPr>
        <w:t>. С первой субботы сентября</w:t>
      </w:r>
      <w:r>
        <w:rPr>
          <w:sz w:val="28"/>
          <w:szCs w:val="28"/>
          <w:lang w:val="ru-RU"/>
        </w:rPr>
        <w:t xml:space="preserve"> (01 сентября)</w:t>
      </w:r>
      <w:r w:rsidRPr="00D62635">
        <w:rPr>
          <w:sz w:val="28"/>
          <w:szCs w:val="28"/>
          <w:lang w:val="ru-RU"/>
        </w:rPr>
        <w:t xml:space="preserve"> список разрешенной к добыче пернатой дичи дополняется рябчиком и серой куропаткой, а с третьей субботы сентября</w:t>
      </w:r>
      <w:r>
        <w:rPr>
          <w:sz w:val="28"/>
          <w:szCs w:val="28"/>
          <w:lang w:val="ru-RU"/>
        </w:rPr>
        <w:t xml:space="preserve"> (15 сентября)</w:t>
      </w:r>
      <w:r w:rsidRPr="00D62635">
        <w:rPr>
          <w:sz w:val="28"/>
          <w:szCs w:val="28"/>
          <w:lang w:val="ru-RU"/>
        </w:rPr>
        <w:t xml:space="preserve"> – гусем белолобым, гусем-гуменником, гусем серым и канадской казаркой. Продлится сезон до второго воскресенья декабря.</w:t>
      </w:r>
    </w:p>
    <w:p w:rsidR="009C1A9E" w:rsidRDefault="009C1A9E" w:rsidP="00A90978">
      <w:pPr>
        <w:spacing w:line="240" w:lineRule="atLeast"/>
        <w:ind w:firstLine="851"/>
        <w:jc w:val="both"/>
        <w:rPr>
          <w:sz w:val="28"/>
          <w:szCs w:val="28"/>
          <w:lang w:val="ru-RU"/>
        </w:rPr>
      </w:pPr>
      <w:r w:rsidRPr="009A62CE">
        <w:rPr>
          <w:sz w:val="28"/>
          <w:szCs w:val="28"/>
          <w:lang w:val="ru-RU"/>
        </w:rPr>
        <w:t>Отличаются разнообразием и разрешенные в летне-осеннем сезоне способы и орудия охоты. Охотиться можно в светлое время суток следующими способами: из засады, с подхода, с подъезда с применением маломерных судов (без двигателей либо с выключенными двигателями). Разрешается использовать гладкоствольное охотничье оружие и снаряженные дробью патроны, охотничьих собак всех групп, за исключением гончих и борзых. Допускается безружейная охота с использованием ловчих птиц.</w:t>
      </w:r>
    </w:p>
    <w:p w:rsidR="009C1A9E" w:rsidRDefault="009C1A9E" w:rsidP="009A62CE">
      <w:pPr>
        <w:spacing w:line="240" w:lineRule="atLeast"/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Инспекция обращает внимание </w:t>
      </w:r>
      <w:r w:rsidRPr="00BA1475">
        <w:rPr>
          <w:sz w:val="28"/>
          <w:szCs w:val="28"/>
          <w:lang w:val="ru-RU"/>
        </w:rPr>
        <w:t>охотников, что в процессе охоты допускается добыча только тех зверей и птиц, которые указаны в охотничьей путевке!</w:t>
      </w:r>
      <w:r>
        <w:rPr>
          <w:sz w:val="28"/>
          <w:szCs w:val="28"/>
          <w:lang w:val="ru-RU"/>
        </w:rPr>
        <w:t xml:space="preserve"> </w:t>
      </w:r>
      <w:r w:rsidRPr="009A62CE">
        <w:rPr>
          <w:sz w:val="28"/>
          <w:szCs w:val="28"/>
          <w:lang w:val="ru-RU"/>
        </w:rPr>
        <w:t>Даже непреднамеренная добыча дикого животного, не входящего в перечень охотничьих видов, или охотничьего животного, не указанного в охотничьей путевке, чревата серьезными последствиями и может надолго лишить охотника возможности заниматься любимым делом. Вот почему каждому охотнику необходимо четко различать охотничьих животных, знать характерные признаки диких животных, не относящихся к объектам охоты, включенных в Красную книгу Республики Беларусь.</w:t>
      </w:r>
    </w:p>
    <w:p w:rsidR="009C1A9E" w:rsidRPr="009A62CE" w:rsidRDefault="009C1A9E" w:rsidP="009A62CE">
      <w:pPr>
        <w:spacing w:line="240" w:lineRule="atLeast"/>
        <w:ind w:firstLine="851"/>
        <w:jc w:val="both"/>
        <w:rPr>
          <w:rStyle w:val="Strong"/>
          <w:b w:val="0"/>
          <w:bCs w:val="0"/>
          <w:sz w:val="28"/>
          <w:szCs w:val="28"/>
          <w:lang w:val="ru-RU"/>
        </w:rPr>
      </w:pPr>
      <w:r w:rsidRPr="009A62CE">
        <w:rPr>
          <w:sz w:val="28"/>
          <w:szCs w:val="28"/>
          <w:lang w:val="ru-RU"/>
        </w:rPr>
        <w:t>Добыча дикого животного, не относящегося к охотничьим, или охотничьего животного, не указанного в охотничьей путевке (кроме волка, лисицы, енотовидной собаки, вороны серой и сороки) является незаконной охотой и влечет административную (ч. 1 ст. 15.37 КоАП Республики Беларусь) или уголовную (ст. 282 УК Республики Беларусь) ответственность. Кроме того, нарушитель обязан будет возместить причиненный окружающей среде вред. В случае незаконной добычи краснокнижного или являющегося образцом СИТЕС животного размер вреда исчисляется в тройном или двойном размерах соответственно. При незаконной добыче дикого животного в угодьях, где его изъятие запрещено, размер вреда исчисляется в тройном размере.</w:t>
      </w:r>
    </w:p>
    <w:p w:rsidR="009C1A9E" w:rsidRDefault="009C1A9E" w:rsidP="002E6F86">
      <w:pPr>
        <w:rPr>
          <w:rStyle w:val="Strong"/>
          <w:b w:val="0"/>
          <w:sz w:val="30"/>
          <w:szCs w:val="30"/>
          <w:shd w:val="clear" w:color="auto" w:fill="FFFFFF"/>
          <w:lang w:val="ru-RU"/>
        </w:rPr>
      </w:pPr>
    </w:p>
    <w:p w:rsidR="009C1A9E" w:rsidRDefault="009C1A9E" w:rsidP="002E6F86">
      <w:pPr>
        <w:rPr>
          <w:color w:val="000000"/>
          <w:sz w:val="28"/>
          <w:szCs w:val="28"/>
          <w:lang w:val="ru-RU"/>
        </w:rPr>
      </w:pPr>
      <w:r w:rsidRPr="00660793">
        <w:rPr>
          <w:rStyle w:val="Strong"/>
          <w:b w:val="0"/>
          <w:sz w:val="30"/>
          <w:szCs w:val="30"/>
          <w:shd w:val="clear" w:color="auto" w:fill="FFFFFF"/>
          <w:lang w:val="ru-RU"/>
        </w:rPr>
        <w:t>Н</w:t>
      </w:r>
      <w:r w:rsidRPr="00660793">
        <w:rPr>
          <w:rStyle w:val="Strong"/>
          <w:b w:val="0"/>
          <w:sz w:val="30"/>
          <w:szCs w:val="30"/>
          <w:shd w:val="clear" w:color="auto" w:fill="FFFFFF"/>
        </w:rPr>
        <w:t xml:space="preserve">ачальник </w:t>
      </w:r>
      <w:r w:rsidRPr="00660793">
        <w:rPr>
          <w:rStyle w:val="Strong"/>
          <w:b w:val="0"/>
          <w:sz w:val="30"/>
          <w:szCs w:val="30"/>
          <w:shd w:val="clear" w:color="auto" w:fill="FFFFFF"/>
          <w:lang w:val="ru-RU"/>
        </w:rPr>
        <w:t xml:space="preserve">инспекции                </w:t>
      </w:r>
      <w:r>
        <w:rPr>
          <w:rStyle w:val="Strong"/>
          <w:b w:val="0"/>
          <w:sz w:val="30"/>
          <w:szCs w:val="30"/>
          <w:shd w:val="clear" w:color="auto" w:fill="FFFFFF"/>
          <w:lang w:val="ru-RU"/>
        </w:rPr>
        <w:t xml:space="preserve">                             </w:t>
      </w:r>
      <w:r w:rsidRPr="00660793">
        <w:rPr>
          <w:rStyle w:val="Strong"/>
          <w:b w:val="0"/>
          <w:sz w:val="30"/>
          <w:szCs w:val="30"/>
          <w:shd w:val="clear" w:color="auto" w:fill="FFFFFF"/>
          <w:lang w:val="ru-RU"/>
        </w:rPr>
        <w:t xml:space="preserve">        </w:t>
      </w:r>
      <w:r>
        <w:rPr>
          <w:rStyle w:val="Strong"/>
          <w:b w:val="0"/>
          <w:sz w:val="30"/>
          <w:szCs w:val="30"/>
          <w:shd w:val="clear" w:color="auto" w:fill="FFFFFF"/>
          <w:lang w:val="ru-RU"/>
        </w:rPr>
        <w:t>Крупич С.К.</w:t>
      </w:r>
    </w:p>
    <w:sectPr w:rsidR="009C1A9E" w:rsidSect="00E13857">
      <w:headerReference w:type="even" r:id="rId7"/>
      <w:headerReference w:type="default" r:id="rId8"/>
      <w:type w:val="continuous"/>
      <w:pgSz w:w="11909" w:h="16834"/>
      <w:pgMar w:top="1134" w:right="710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A9E" w:rsidRDefault="009C1A9E">
      <w:r>
        <w:separator/>
      </w:r>
    </w:p>
  </w:endnote>
  <w:endnote w:type="continuationSeparator" w:id="1">
    <w:p w:rsidR="009C1A9E" w:rsidRDefault="009C1A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A9E" w:rsidRDefault="009C1A9E">
      <w:r>
        <w:separator/>
      </w:r>
    </w:p>
  </w:footnote>
  <w:footnote w:type="continuationSeparator" w:id="1">
    <w:p w:rsidR="009C1A9E" w:rsidRDefault="009C1A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A9E" w:rsidRDefault="009C1A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1A9E" w:rsidRDefault="009C1A9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A9E" w:rsidRDefault="009C1A9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C1A9E" w:rsidRDefault="009C1A9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48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D146F64"/>
    <w:multiLevelType w:val="hybridMultilevel"/>
    <w:tmpl w:val="FC88B1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CA2CE1"/>
    <w:multiLevelType w:val="singleLevel"/>
    <w:tmpl w:val="F8127944"/>
    <w:lvl w:ilvl="0">
      <w:start w:val="2"/>
      <w:numFmt w:val="decimal"/>
      <w:lvlText w:val="%1."/>
      <w:lvlJc w:val="left"/>
      <w:pPr>
        <w:tabs>
          <w:tab w:val="num" w:pos="2820"/>
        </w:tabs>
        <w:ind w:left="2820" w:hanging="360"/>
      </w:pPr>
      <w:rPr>
        <w:rFonts w:cs="Times New Roman" w:hint="default"/>
      </w:rPr>
    </w:lvl>
  </w:abstractNum>
  <w:abstractNum w:abstractNumId="3">
    <w:nsid w:val="17781754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4">
    <w:nsid w:val="23C62031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5">
    <w:nsid w:val="3837504B"/>
    <w:multiLevelType w:val="singleLevel"/>
    <w:tmpl w:val="312E086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38AE3222"/>
    <w:multiLevelType w:val="singleLevel"/>
    <w:tmpl w:val="0952E23C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</w:abstractNum>
  <w:abstractNum w:abstractNumId="7">
    <w:nsid w:val="3C0A79AA"/>
    <w:multiLevelType w:val="singleLevel"/>
    <w:tmpl w:val="2C24E038"/>
    <w:lvl w:ilvl="0">
      <w:start w:val="1"/>
      <w:numFmt w:val="decimal"/>
      <w:lvlText w:val="%1."/>
      <w:lvlJc w:val="left"/>
      <w:pPr>
        <w:tabs>
          <w:tab w:val="num" w:pos="1080"/>
        </w:tabs>
        <w:ind w:firstLine="720"/>
      </w:pPr>
      <w:rPr>
        <w:rFonts w:cs="Times New Roman" w:hint="default"/>
      </w:rPr>
    </w:lvl>
  </w:abstractNum>
  <w:abstractNum w:abstractNumId="8">
    <w:nsid w:val="4D9C10E1"/>
    <w:multiLevelType w:val="hybridMultilevel"/>
    <w:tmpl w:val="FF1A24CC"/>
    <w:lvl w:ilvl="0" w:tplc="1A3A7CE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639939FB"/>
    <w:multiLevelType w:val="hybridMultilevel"/>
    <w:tmpl w:val="21F4DBBA"/>
    <w:lvl w:ilvl="0" w:tplc="0A2EC3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1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02F"/>
    <w:rsid w:val="0000084B"/>
    <w:rsid w:val="00002A4C"/>
    <w:rsid w:val="0001064C"/>
    <w:rsid w:val="000138ED"/>
    <w:rsid w:val="000265E3"/>
    <w:rsid w:val="00031BD9"/>
    <w:rsid w:val="00032155"/>
    <w:rsid w:val="0004650F"/>
    <w:rsid w:val="00047E34"/>
    <w:rsid w:val="0005221F"/>
    <w:rsid w:val="000558E1"/>
    <w:rsid w:val="000575CB"/>
    <w:rsid w:val="00057F77"/>
    <w:rsid w:val="00065897"/>
    <w:rsid w:val="0007093B"/>
    <w:rsid w:val="00070D5F"/>
    <w:rsid w:val="0007203E"/>
    <w:rsid w:val="0007281B"/>
    <w:rsid w:val="00073F51"/>
    <w:rsid w:val="000755BB"/>
    <w:rsid w:val="00083CD6"/>
    <w:rsid w:val="000967CE"/>
    <w:rsid w:val="000A34FA"/>
    <w:rsid w:val="000A3E19"/>
    <w:rsid w:val="000A5164"/>
    <w:rsid w:val="000A75E1"/>
    <w:rsid w:val="000B37E9"/>
    <w:rsid w:val="000B5A6F"/>
    <w:rsid w:val="000C612A"/>
    <w:rsid w:val="000D1FA5"/>
    <w:rsid w:val="000D2F42"/>
    <w:rsid w:val="000D5858"/>
    <w:rsid w:val="000D6060"/>
    <w:rsid w:val="000E044B"/>
    <w:rsid w:val="000E1E73"/>
    <w:rsid w:val="000E41C8"/>
    <w:rsid w:val="000E695B"/>
    <w:rsid w:val="000F0F66"/>
    <w:rsid w:val="000F48B3"/>
    <w:rsid w:val="000F5302"/>
    <w:rsid w:val="000F6CAB"/>
    <w:rsid w:val="000F771D"/>
    <w:rsid w:val="00105B3B"/>
    <w:rsid w:val="00116139"/>
    <w:rsid w:val="00123335"/>
    <w:rsid w:val="001241D3"/>
    <w:rsid w:val="0012685D"/>
    <w:rsid w:val="001300B0"/>
    <w:rsid w:val="001300EB"/>
    <w:rsid w:val="001347A4"/>
    <w:rsid w:val="001367C8"/>
    <w:rsid w:val="00137773"/>
    <w:rsid w:val="00142B92"/>
    <w:rsid w:val="00147BB8"/>
    <w:rsid w:val="001507A1"/>
    <w:rsid w:val="00157F81"/>
    <w:rsid w:val="001667E7"/>
    <w:rsid w:val="00170843"/>
    <w:rsid w:val="0017181A"/>
    <w:rsid w:val="00181631"/>
    <w:rsid w:val="001924A0"/>
    <w:rsid w:val="001926B3"/>
    <w:rsid w:val="00197B8E"/>
    <w:rsid w:val="001B1852"/>
    <w:rsid w:val="001B5561"/>
    <w:rsid w:val="001C46F1"/>
    <w:rsid w:val="001C494B"/>
    <w:rsid w:val="001D1585"/>
    <w:rsid w:val="001E366B"/>
    <w:rsid w:val="001E5282"/>
    <w:rsid w:val="001E6EF4"/>
    <w:rsid w:val="001F1FBF"/>
    <w:rsid w:val="00201AE9"/>
    <w:rsid w:val="00205888"/>
    <w:rsid w:val="00205CE6"/>
    <w:rsid w:val="0020605E"/>
    <w:rsid w:val="002076EC"/>
    <w:rsid w:val="00212804"/>
    <w:rsid w:val="002178F8"/>
    <w:rsid w:val="00221BA1"/>
    <w:rsid w:val="002411F5"/>
    <w:rsid w:val="00242B9B"/>
    <w:rsid w:val="00242C5F"/>
    <w:rsid w:val="00245619"/>
    <w:rsid w:val="00264F8B"/>
    <w:rsid w:val="00271116"/>
    <w:rsid w:val="00275C9E"/>
    <w:rsid w:val="00283538"/>
    <w:rsid w:val="00284DDF"/>
    <w:rsid w:val="00287749"/>
    <w:rsid w:val="0029173B"/>
    <w:rsid w:val="0029339C"/>
    <w:rsid w:val="0029597C"/>
    <w:rsid w:val="002978FB"/>
    <w:rsid w:val="002A25B4"/>
    <w:rsid w:val="002B764D"/>
    <w:rsid w:val="002C1018"/>
    <w:rsid w:val="002C2444"/>
    <w:rsid w:val="002C3E98"/>
    <w:rsid w:val="002C69C2"/>
    <w:rsid w:val="002D1909"/>
    <w:rsid w:val="002D4319"/>
    <w:rsid w:val="002D45E6"/>
    <w:rsid w:val="002D7336"/>
    <w:rsid w:val="002E1B2E"/>
    <w:rsid w:val="002E6F86"/>
    <w:rsid w:val="002F6F54"/>
    <w:rsid w:val="0030155F"/>
    <w:rsid w:val="0030224C"/>
    <w:rsid w:val="00305CDD"/>
    <w:rsid w:val="003152D2"/>
    <w:rsid w:val="00321EB1"/>
    <w:rsid w:val="00327791"/>
    <w:rsid w:val="003316D3"/>
    <w:rsid w:val="00333B09"/>
    <w:rsid w:val="003423EE"/>
    <w:rsid w:val="00343AE2"/>
    <w:rsid w:val="00344338"/>
    <w:rsid w:val="00354277"/>
    <w:rsid w:val="00360DF8"/>
    <w:rsid w:val="00362004"/>
    <w:rsid w:val="0037149D"/>
    <w:rsid w:val="00374154"/>
    <w:rsid w:val="00375258"/>
    <w:rsid w:val="003804D3"/>
    <w:rsid w:val="0038607C"/>
    <w:rsid w:val="00390441"/>
    <w:rsid w:val="003907C5"/>
    <w:rsid w:val="003938F3"/>
    <w:rsid w:val="00394B19"/>
    <w:rsid w:val="003971DC"/>
    <w:rsid w:val="003B23E9"/>
    <w:rsid w:val="003B246C"/>
    <w:rsid w:val="003C357B"/>
    <w:rsid w:val="003D065F"/>
    <w:rsid w:val="003D0B91"/>
    <w:rsid w:val="003D7A5D"/>
    <w:rsid w:val="003E02FC"/>
    <w:rsid w:val="003E0AA7"/>
    <w:rsid w:val="003E3703"/>
    <w:rsid w:val="003E37A2"/>
    <w:rsid w:val="003E3CCA"/>
    <w:rsid w:val="003F360A"/>
    <w:rsid w:val="004201B9"/>
    <w:rsid w:val="00434B92"/>
    <w:rsid w:val="00440B6E"/>
    <w:rsid w:val="00446D15"/>
    <w:rsid w:val="0045083D"/>
    <w:rsid w:val="00451A86"/>
    <w:rsid w:val="004528C8"/>
    <w:rsid w:val="00463486"/>
    <w:rsid w:val="00467012"/>
    <w:rsid w:val="004729A8"/>
    <w:rsid w:val="004730E3"/>
    <w:rsid w:val="00480F2E"/>
    <w:rsid w:val="00492B09"/>
    <w:rsid w:val="004A7F24"/>
    <w:rsid w:val="004B0457"/>
    <w:rsid w:val="004B3243"/>
    <w:rsid w:val="004B3786"/>
    <w:rsid w:val="004B7135"/>
    <w:rsid w:val="004C425F"/>
    <w:rsid w:val="004D4C60"/>
    <w:rsid w:val="004E159A"/>
    <w:rsid w:val="004E3DBC"/>
    <w:rsid w:val="004E6A03"/>
    <w:rsid w:val="004F59FD"/>
    <w:rsid w:val="00503EFB"/>
    <w:rsid w:val="005053B7"/>
    <w:rsid w:val="00514D17"/>
    <w:rsid w:val="00521A3E"/>
    <w:rsid w:val="00523998"/>
    <w:rsid w:val="00523C7C"/>
    <w:rsid w:val="00533B35"/>
    <w:rsid w:val="005409F9"/>
    <w:rsid w:val="0055006B"/>
    <w:rsid w:val="005506FF"/>
    <w:rsid w:val="00555286"/>
    <w:rsid w:val="00561614"/>
    <w:rsid w:val="00562F9D"/>
    <w:rsid w:val="00565982"/>
    <w:rsid w:val="00565D7B"/>
    <w:rsid w:val="005668AA"/>
    <w:rsid w:val="005712DF"/>
    <w:rsid w:val="00582CF5"/>
    <w:rsid w:val="005931D9"/>
    <w:rsid w:val="005B479D"/>
    <w:rsid w:val="005B6960"/>
    <w:rsid w:val="005D4B37"/>
    <w:rsid w:val="005E3016"/>
    <w:rsid w:val="005E6AB7"/>
    <w:rsid w:val="005F547F"/>
    <w:rsid w:val="0060041D"/>
    <w:rsid w:val="0061576C"/>
    <w:rsid w:val="00621ACA"/>
    <w:rsid w:val="00622745"/>
    <w:rsid w:val="00627FDB"/>
    <w:rsid w:val="00632ECC"/>
    <w:rsid w:val="006348BA"/>
    <w:rsid w:val="00635533"/>
    <w:rsid w:val="00641A79"/>
    <w:rsid w:val="00655F2E"/>
    <w:rsid w:val="00656DA7"/>
    <w:rsid w:val="00660793"/>
    <w:rsid w:val="00662D53"/>
    <w:rsid w:val="00664145"/>
    <w:rsid w:val="00674EC6"/>
    <w:rsid w:val="006761ED"/>
    <w:rsid w:val="00682E18"/>
    <w:rsid w:val="00683A89"/>
    <w:rsid w:val="0068424E"/>
    <w:rsid w:val="0068543B"/>
    <w:rsid w:val="0069419A"/>
    <w:rsid w:val="00697CE0"/>
    <w:rsid w:val="006B05D0"/>
    <w:rsid w:val="006B221E"/>
    <w:rsid w:val="006B449F"/>
    <w:rsid w:val="006B5B77"/>
    <w:rsid w:val="006B61EB"/>
    <w:rsid w:val="006B762D"/>
    <w:rsid w:val="006C0221"/>
    <w:rsid w:val="006D4338"/>
    <w:rsid w:val="006E6966"/>
    <w:rsid w:val="006F05D3"/>
    <w:rsid w:val="006F1012"/>
    <w:rsid w:val="006F464E"/>
    <w:rsid w:val="006F579C"/>
    <w:rsid w:val="006F7A44"/>
    <w:rsid w:val="00701E86"/>
    <w:rsid w:val="00706941"/>
    <w:rsid w:val="00725402"/>
    <w:rsid w:val="007256ED"/>
    <w:rsid w:val="007345AB"/>
    <w:rsid w:val="00734D1A"/>
    <w:rsid w:val="00740A83"/>
    <w:rsid w:val="00741558"/>
    <w:rsid w:val="00751059"/>
    <w:rsid w:val="00756192"/>
    <w:rsid w:val="00757E19"/>
    <w:rsid w:val="00766815"/>
    <w:rsid w:val="00770E35"/>
    <w:rsid w:val="00790629"/>
    <w:rsid w:val="00794D4E"/>
    <w:rsid w:val="007A081A"/>
    <w:rsid w:val="007A6ECC"/>
    <w:rsid w:val="007B407D"/>
    <w:rsid w:val="007B5CE4"/>
    <w:rsid w:val="007C3C73"/>
    <w:rsid w:val="007D115B"/>
    <w:rsid w:val="007E3799"/>
    <w:rsid w:val="007E4CC1"/>
    <w:rsid w:val="007E5386"/>
    <w:rsid w:val="007F4314"/>
    <w:rsid w:val="00801791"/>
    <w:rsid w:val="0080309D"/>
    <w:rsid w:val="008107E5"/>
    <w:rsid w:val="0081306A"/>
    <w:rsid w:val="008148DE"/>
    <w:rsid w:val="008231ED"/>
    <w:rsid w:val="00824BBA"/>
    <w:rsid w:val="00825BFB"/>
    <w:rsid w:val="00826784"/>
    <w:rsid w:val="00836081"/>
    <w:rsid w:val="008365F9"/>
    <w:rsid w:val="00852156"/>
    <w:rsid w:val="0086043C"/>
    <w:rsid w:val="00861430"/>
    <w:rsid w:val="00865477"/>
    <w:rsid w:val="008739F5"/>
    <w:rsid w:val="00886D2A"/>
    <w:rsid w:val="0089684D"/>
    <w:rsid w:val="008A4127"/>
    <w:rsid w:val="008A49B7"/>
    <w:rsid w:val="008B4C57"/>
    <w:rsid w:val="008B50CE"/>
    <w:rsid w:val="008B75F4"/>
    <w:rsid w:val="008C16AF"/>
    <w:rsid w:val="008C1A7C"/>
    <w:rsid w:val="008C2194"/>
    <w:rsid w:val="008C256F"/>
    <w:rsid w:val="008C5C7C"/>
    <w:rsid w:val="008D4F6F"/>
    <w:rsid w:val="008E5F8D"/>
    <w:rsid w:val="008F5EC3"/>
    <w:rsid w:val="008F5F47"/>
    <w:rsid w:val="008F66B4"/>
    <w:rsid w:val="008F7BA0"/>
    <w:rsid w:val="00912D66"/>
    <w:rsid w:val="00926432"/>
    <w:rsid w:val="009267E6"/>
    <w:rsid w:val="00932917"/>
    <w:rsid w:val="0093530C"/>
    <w:rsid w:val="00942BEE"/>
    <w:rsid w:val="00947B1B"/>
    <w:rsid w:val="00956920"/>
    <w:rsid w:val="009737F8"/>
    <w:rsid w:val="009803B1"/>
    <w:rsid w:val="00980CB8"/>
    <w:rsid w:val="009927DD"/>
    <w:rsid w:val="00995D78"/>
    <w:rsid w:val="009A26F7"/>
    <w:rsid w:val="009A395A"/>
    <w:rsid w:val="009A3A85"/>
    <w:rsid w:val="009A62CE"/>
    <w:rsid w:val="009A6332"/>
    <w:rsid w:val="009B2A79"/>
    <w:rsid w:val="009B442D"/>
    <w:rsid w:val="009B4B06"/>
    <w:rsid w:val="009C1A9E"/>
    <w:rsid w:val="009D1909"/>
    <w:rsid w:val="009D2B4E"/>
    <w:rsid w:val="009E1472"/>
    <w:rsid w:val="009E4D02"/>
    <w:rsid w:val="009E5205"/>
    <w:rsid w:val="009E6FF9"/>
    <w:rsid w:val="009E7A8D"/>
    <w:rsid w:val="009F3480"/>
    <w:rsid w:val="00A02037"/>
    <w:rsid w:val="00A05ABA"/>
    <w:rsid w:val="00A066E1"/>
    <w:rsid w:val="00A11ACB"/>
    <w:rsid w:val="00A15724"/>
    <w:rsid w:val="00A23EC6"/>
    <w:rsid w:val="00A24221"/>
    <w:rsid w:val="00A24C1D"/>
    <w:rsid w:val="00A25BE7"/>
    <w:rsid w:val="00A301A0"/>
    <w:rsid w:val="00A30DF4"/>
    <w:rsid w:val="00A45F9D"/>
    <w:rsid w:val="00A5334C"/>
    <w:rsid w:val="00A579DF"/>
    <w:rsid w:val="00A67A47"/>
    <w:rsid w:val="00A71189"/>
    <w:rsid w:val="00A71D81"/>
    <w:rsid w:val="00A74107"/>
    <w:rsid w:val="00A81AC0"/>
    <w:rsid w:val="00A84B1A"/>
    <w:rsid w:val="00A90739"/>
    <w:rsid w:val="00A90978"/>
    <w:rsid w:val="00A90BC6"/>
    <w:rsid w:val="00A926DC"/>
    <w:rsid w:val="00AA16C6"/>
    <w:rsid w:val="00AA1C6D"/>
    <w:rsid w:val="00AA5ACA"/>
    <w:rsid w:val="00AB42EF"/>
    <w:rsid w:val="00AB49FC"/>
    <w:rsid w:val="00AC786D"/>
    <w:rsid w:val="00AC7BB8"/>
    <w:rsid w:val="00AE08F7"/>
    <w:rsid w:val="00AE6F89"/>
    <w:rsid w:val="00AF33EF"/>
    <w:rsid w:val="00B016D0"/>
    <w:rsid w:val="00B073E9"/>
    <w:rsid w:val="00B1209C"/>
    <w:rsid w:val="00B17B45"/>
    <w:rsid w:val="00B2261E"/>
    <w:rsid w:val="00B229C1"/>
    <w:rsid w:val="00B24237"/>
    <w:rsid w:val="00B254BA"/>
    <w:rsid w:val="00B27D6D"/>
    <w:rsid w:val="00B348CB"/>
    <w:rsid w:val="00B41172"/>
    <w:rsid w:val="00B50495"/>
    <w:rsid w:val="00B518AB"/>
    <w:rsid w:val="00B51E0C"/>
    <w:rsid w:val="00B56244"/>
    <w:rsid w:val="00B60896"/>
    <w:rsid w:val="00B61024"/>
    <w:rsid w:val="00B66988"/>
    <w:rsid w:val="00B67133"/>
    <w:rsid w:val="00B724B3"/>
    <w:rsid w:val="00B74F84"/>
    <w:rsid w:val="00B8536C"/>
    <w:rsid w:val="00B85C41"/>
    <w:rsid w:val="00B85E8C"/>
    <w:rsid w:val="00B90EF9"/>
    <w:rsid w:val="00B9702F"/>
    <w:rsid w:val="00BA1475"/>
    <w:rsid w:val="00BA4554"/>
    <w:rsid w:val="00BA550B"/>
    <w:rsid w:val="00BC121A"/>
    <w:rsid w:val="00BC34FE"/>
    <w:rsid w:val="00BD4621"/>
    <w:rsid w:val="00BD70DD"/>
    <w:rsid w:val="00BD7EE8"/>
    <w:rsid w:val="00BE0C84"/>
    <w:rsid w:val="00BE3816"/>
    <w:rsid w:val="00BF1D20"/>
    <w:rsid w:val="00BF37C2"/>
    <w:rsid w:val="00BF3D68"/>
    <w:rsid w:val="00C00468"/>
    <w:rsid w:val="00C041F8"/>
    <w:rsid w:val="00C05E2F"/>
    <w:rsid w:val="00C06249"/>
    <w:rsid w:val="00C073EC"/>
    <w:rsid w:val="00C07A43"/>
    <w:rsid w:val="00C12C4A"/>
    <w:rsid w:val="00C20CA3"/>
    <w:rsid w:val="00C254CF"/>
    <w:rsid w:val="00C31F6B"/>
    <w:rsid w:val="00C400B7"/>
    <w:rsid w:val="00C40E52"/>
    <w:rsid w:val="00C43958"/>
    <w:rsid w:val="00C44B3B"/>
    <w:rsid w:val="00C567F7"/>
    <w:rsid w:val="00C604CD"/>
    <w:rsid w:val="00C60E74"/>
    <w:rsid w:val="00C62309"/>
    <w:rsid w:val="00C721DE"/>
    <w:rsid w:val="00C743B6"/>
    <w:rsid w:val="00C818EA"/>
    <w:rsid w:val="00C82A48"/>
    <w:rsid w:val="00C87EE1"/>
    <w:rsid w:val="00C97786"/>
    <w:rsid w:val="00CA00FE"/>
    <w:rsid w:val="00CA015F"/>
    <w:rsid w:val="00CA122F"/>
    <w:rsid w:val="00CA301F"/>
    <w:rsid w:val="00CA7E61"/>
    <w:rsid w:val="00CD1FDE"/>
    <w:rsid w:val="00CD5167"/>
    <w:rsid w:val="00CE5028"/>
    <w:rsid w:val="00CF14A8"/>
    <w:rsid w:val="00CF480E"/>
    <w:rsid w:val="00CF599D"/>
    <w:rsid w:val="00CF5A83"/>
    <w:rsid w:val="00CF7085"/>
    <w:rsid w:val="00D0211F"/>
    <w:rsid w:val="00D1144F"/>
    <w:rsid w:val="00D11782"/>
    <w:rsid w:val="00D132AA"/>
    <w:rsid w:val="00D165ED"/>
    <w:rsid w:val="00D171A3"/>
    <w:rsid w:val="00D2374B"/>
    <w:rsid w:val="00D62635"/>
    <w:rsid w:val="00D62B65"/>
    <w:rsid w:val="00D6528D"/>
    <w:rsid w:val="00D71F41"/>
    <w:rsid w:val="00D7386B"/>
    <w:rsid w:val="00D756A4"/>
    <w:rsid w:val="00D81487"/>
    <w:rsid w:val="00D86C1D"/>
    <w:rsid w:val="00D96B2B"/>
    <w:rsid w:val="00DA5785"/>
    <w:rsid w:val="00DC6AAF"/>
    <w:rsid w:val="00DD1F67"/>
    <w:rsid w:val="00DD5264"/>
    <w:rsid w:val="00DD5FE1"/>
    <w:rsid w:val="00DD7FC8"/>
    <w:rsid w:val="00DE6AF8"/>
    <w:rsid w:val="00DE79D8"/>
    <w:rsid w:val="00DF6F18"/>
    <w:rsid w:val="00DF7758"/>
    <w:rsid w:val="00E06F20"/>
    <w:rsid w:val="00E11125"/>
    <w:rsid w:val="00E1191D"/>
    <w:rsid w:val="00E123F2"/>
    <w:rsid w:val="00E13857"/>
    <w:rsid w:val="00E17638"/>
    <w:rsid w:val="00E17AA7"/>
    <w:rsid w:val="00E21AC0"/>
    <w:rsid w:val="00E26504"/>
    <w:rsid w:val="00E374CB"/>
    <w:rsid w:val="00E45362"/>
    <w:rsid w:val="00E525E9"/>
    <w:rsid w:val="00E52EF5"/>
    <w:rsid w:val="00E54A81"/>
    <w:rsid w:val="00E54BD5"/>
    <w:rsid w:val="00E56DE4"/>
    <w:rsid w:val="00E57B98"/>
    <w:rsid w:val="00E57BFC"/>
    <w:rsid w:val="00E66285"/>
    <w:rsid w:val="00E6641D"/>
    <w:rsid w:val="00E70467"/>
    <w:rsid w:val="00E73FFB"/>
    <w:rsid w:val="00E75DD1"/>
    <w:rsid w:val="00E77E3F"/>
    <w:rsid w:val="00E804CF"/>
    <w:rsid w:val="00E85B8F"/>
    <w:rsid w:val="00E877E4"/>
    <w:rsid w:val="00E91865"/>
    <w:rsid w:val="00E95B08"/>
    <w:rsid w:val="00E97EC0"/>
    <w:rsid w:val="00EA3BD9"/>
    <w:rsid w:val="00EB34BE"/>
    <w:rsid w:val="00EB782D"/>
    <w:rsid w:val="00EC6D46"/>
    <w:rsid w:val="00ED00D2"/>
    <w:rsid w:val="00ED1A0E"/>
    <w:rsid w:val="00ED5F7B"/>
    <w:rsid w:val="00ED72B0"/>
    <w:rsid w:val="00EE2A86"/>
    <w:rsid w:val="00EE4B0A"/>
    <w:rsid w:val="00EE565A"/>
    <w:rsid w:val="00EF1D2A"/>
    <w:rsid w:val="00EF46C0"/>
    <w:rsid w:val="00EF7155"/>
    <w:rsid w:val="00F011F7"/>
    <w:rsid w:val="00F057AC"/>
    <w:rsid w:val="00F05B20"/>
    <w:rsid w:val="00F153EA"/>
    <w:rsid w:val="00F16AE8"/>
    <w:rsid w:val="00F16BF1"/>
    <w:rsid w:val="00F210CC"/>
    <w:rsid w:val="00F34D53"/>
    <w:rsid w:val="00F3549E"/>
    <w:rsid w:val="00F37286"/>
    <w:rsid w:val="00F37DC1"/>
    <w:rsid w:val="00F41336"/>
    <w:rsid w:val="00F474F5"/>
    <w:rsid w:val="00F47BC5"/>
    <w:rsid w:val="00F51DD9"/>
    <w:rsid w:val="00F54294"/>
    <w:rsid w:val="00F6342C"/>
    <w:rsid w:val="00F642D8"/>
    <w:rsid w:val="00F7116B"/>
    <w:rsid w:val="00F80FD8"/>
    <w:rsid w:val="00F84B1E"/>
    <w:rsid w:val="00F84FAA"/>
    <w:rsid w:val="00F85D07"/>
    <w:rsid w:val="00F92FD0"/>
    <w:rsid w:val="00FA144E"/>
    <w:rsid w:val="00FA347F"/>
    <w:rsid w:val="00FB2EEB"/>
    <w:rsid w:val="00FB5D38"/>
    <w:rsid w:val="00FC097E"/>
    <w:rsid w:val="00FC1778"/>
    <w:rsid w:val="00FC5626"/>
    <w:rsid w:val="00FC5EB5"/>
    <w:rsid w:val="00FD3E69"/>
    <w:rsid w:val="00FD422D"/>
    <w:rsid w:val="00FD5EBA"/>
    <w:rsid w:val="00FD7CEE"/>
    <w:rsid w:val="00FE0123"/>
    <w:rsid w:val="00FE384E"/>
    <w:rsid w:val="00FE6E26"/>
    <w:rsid w:val="00FF32BD"/>
    <w:rsid w:val="00FF7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477"/>
    <w:pPr>
      <w:widowControl w:val="0"/>
      <w:autoSpaceDE w:val="0"/>
      <w:autoSpaceDN w:val="0"/>
      <w:adjustRightInd w:val="0"/>
    </w:pPr>
    <w:rPr>
      <w:sz w:val="20"/>
      <w:szCs w:val="20"/>
      <w:lang w:val="be-BY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2B4E"/>
    <w:pPr>
      <w:keepNext/>
      <w:shd w:val="clear" w:color="auto" w:fill="FFFFFF"/>
      <w:jc w:val="center"/>
      <w:outlineLvl w:val="0"/>
    </w:pPr>
    <w:rPr>
      <w:b/>
      <w:bCs/>
      <w:color w:val="00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2B4E"/>
    <w:pPr>
      <w:keepNext/>
      <w:shd w:val="clear" w:color="auto" w:fill="FFFFFF"/>
      <w:ind w:left="-142" w:right="16"/>
      <w:jc w:val="both"/>
      <w:outlineLvl w:val="1"/>
    </w:pPr>
    <w:rPr>
      <w:color w:val="000000"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2B4E"/>
    <w:pPr>
      <w:keepNext/>
      <w:shd w:val="clear" w:color="auto" w:fill="FFFFFF"/>
      <w:ind w:right="-79"/>
      <w:jc w:val="center"/>
      <w:outlineLvl w:val="2"/>
    </w:pPr>
    <w:rPr>
      <w:b/>
      <w:color w:val="000000"/>
      <w:sz w:val="1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D2B4E"/>
    <w:pPr>
      <w:keepNext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D2B4E"/>
    <w:pPr>
      <w:keepNext/>
      <w:shd w:val="clear" w:color="auto" w:fill="FFFFFF"/>
      <w:jc w:val="center"/>
      <w:outlineLvl w:val="4"/>
    </w:pPr>
    <w:rPr>
      <w:b/>
      <w:color w:val="000000"/>
      <w:sz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D2B4E"/>
    <w:pPr>
      <w:keepNext/>
      <w:shd w:val="clear" w:color="auto" w:fill="FFFFFF"/>
      <w:ind w:right="-79"/>
      <w:jc w:val="center"/>
      <w:outlineLvl w:val="5"/>
    </w:pPr>
    <w:rPr>
      <w:b/>
      <w:color w:val="000000"/>
      <w:sz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D2B4E"/>
    <w:pPr>
      <w:keepNext/>
      <w:outlineLvl w:val="6"/>
    </w:pPr>
    <w:rPr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3660"/>
    <w:rPr>
      <w:rFonts w:asciiTheme="majorHAnsi" w:eastAsiaTheme="majorEastAsia" w:hAnsiTheme="majorHAnsi" w:cstheme="majorBidi"/>
      <w:b/>
      <w:bCs/>
      <w:kern w:val="32"/>
      <w:sz w:val="32"/>
      <w:szCs w:val="32"/>
      <w:lang w:val="be-BY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660"/>
    <w:rPr>
      <w:rFonts w:asciiTheme="majorHAnsi" w:eastAsiaTheme="majorEastAsia" w:hAnsiTheme="majorHAnsi" w:cstheme="majorBidi"/>
      <w:b/>
      <w:bCs/>
      <w:i/>
      <w:iCs/>
      <w:sz w:val="28"/>
      <w:szCs w:val="28"/>
      <w:lang w:val="be-BY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3660"/>
    <w:rPr>
      <w:rFonts w:asciiTheme="majorHAnsi" w:eastAsiaTheme="majorEastAsia" w:hAnsiTheme="majorHAnsi" w:cstheme="majorBidi"/>
      <w:b/>
      <w:bCs/>
      <w:sz w:val="26"/>
      <w:szCs w:val="26"/>
      <w:lang w:val="be-BY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3660"/>
    <w:rPr>
      <w:rFonts w:asciiTheme="minorHAnsi" w:eastAsiaTheme="minorEastAsia" w:hAnsiTheme="minorHAnsi" w:cstheme="minorBidi"/>
      <w:b/>
      <w:bCs/>
      <w:sz w:val="28"/>
      <w:szCs w:val="28"/>
      <w:lang w:val="be-BY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3660"/>
    <w:rPr>
      <w:rFonts w:asciiTheme="minorHAnsi" w:eastAsiaTheme="minorEastAsia" w:hAnsiTheme="minorHAnsi" w:cstheme="minorBidi"/>
      <w:b/>
      <w:bCs/>
      <w:i/>
      <w:iCs/>
      <w:sz w:val="26"/>
      <w:szCs w:val="26"/>
      <w:lang w:val="be-BY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3660"/>
    <w:rPr>
      <w:rFonts w:asciiTheme="minorHAnsi" w:eastAsiaTheme="minorEastAsia" w:hAnsiTheme="minorHAnsi" w:cstheme="minorBidi"/>
      <w:b/>
      <w:bCs/>
      <w:lang w:val="be-BY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3660"/>
    <w:rPr>
      <w:rFonts w:asciiTheme="minorHAnsi" w:eastAsiaTheme="minorEastAsia" w:hAnsiTheme="minorHAnsi" w:cstheme="minorBidi"/>
      <w:sz w:val="24"/>
      <w:szCs w:val="24"/>
      <w:lang w:val="be-BY"/>
    </w:rPr>
  </w:style>
  <w:style w:type="paragraph" w:styleId="BodyTextIndent">
    <w:name w:val="Body Text Indent"/>
    <w:basedOn w:val="Normal"/>
    <w:link w:val="BodyTextIndentChar"/>
    <w:uiPriority w:val="99"/>
    <w:rsid w:val="009D2B4E"/>
    <w:pPr>
      <w:shd w:val="clear" w:color="auto" w:fill="FFFFFF"/>
      <w:ind w:firstLine="96"/>
    </w:pPr>
    <w:rPr>
      <w:b/>
      <w:bCs/>
      <w:color w:val="00000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3660"/>
    <w:rPr>
      <w:sz w:val="20"/>
      <w:szCs w:val="20"/>
      <w:lang w:val="be-BY"/>
    </w:rPr>
  </w:style>
  <w:style w:type="paragraph" w:styleId="BlockText">
    <w:name w:val="Block Text"/>
    <w:basedOn w:val="Normal"/>
    <w:uiPriority w:val="99"/>
    <w:rsid w:val="009D2B4E"/>
    <w:pPr>
      <w:shd w:val="clear" w:color="auto" w:fill="FFFFFF"/>
      <w:ind w:left="-142" w:right="16"/>
      <w:jc w:val="center"/>
    </w:pPr>
    <w:rPr>
      <w:b/>
      <w:bCs/>
      <w:color w:val="000000"/>
    </w:rPr>
  </w:style>
  <w:style w:type="paragraph" w:customStyle="1" w:styleId="1">
    <w:name w:val="Обычный1"/>
    <w:uiPriority w:val="99"/>
    <w:rsid w:val="009D2B4E"/>
    <w:pPr>
      <w:widowControl w:val="0"/>
      <w:spacing w:line="280" w:lineRule="auto"/>
      <w:ind w:firstLine="560"/>
    </w:pPr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D2B4E"/>
    <w:pPr>
      <w:shd w:val="clear" w:color="auto" w:fill="FFFFFF"/>
      <w:jc w:val="center"/>
    </w:pPr>
    <w:rPr>
      <w:b/>
      <w:color w:val="000000"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CF3660"/>
    <w:rPr>
      <w:rFonts w:asciiTheme="majorHAnsi" w:eastAsiaTheme="majorEastAsia" w:hAnsiTheme="majorHAnsi" w:cstheme="majorBidi"/>
      <w:b/>
      <w:bCs/>
      <w:kern w:val="28"/>
      <w:sz w:val="32"/>
      <w:szCs w:val="32"/>
      <w:lang w:val="be-BY"/>
    </w:rPr>
  </w:style>
  <w:style w:type="paragraph" w:styleId="BodyTextIndent2">
    <w:name w:val="Body Text Indent 2"/>
    <w:basedOn w:val="Normal"/>
    <w:link w:val="BodyTextIndent2Char"/>
    <w:uiPriority w:val="99"/>
    <w:rsid w:val="009D2B4E"/>
    <w:pPr>
      <w:ind w:left="5529"/>
    </w:pPr>
    <w:rPr>
      <w:sz w:val="24"/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F3660"/>
    <w:rPr>
      <w:sz w:val="20"/>
      <w:szCs w:val="20"/>
      <w:lang w:val="be-BY"/>
    </w:rPr>
  </w:style>
  <w:style w:type="paragraph" w:styleId="BodyText2">
    <w:name w:val="Body Text 2"/>
    <w:basedOn w:val="Normal"/>
    <w:link w:val="BodyText2Char"/>
    <w:uiPriority w:val="99"/>
    <w:rsid w:val="009D2B4E"/>
    <w:pPr>
      <w:jc w:val="center"/>
    </w:pPr>
    <w:rPr>
      <w:sz w:val="28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3660"/>
    <w:rPr>
      <w:sz w:val="20"/>
      <w:szCs w:val="20"/>
      <w:lang w:val="be-BY"/>
    </w:rPr>
  </w:style>
  <w:style w:type="paragraph" w:styleId="BodyTextIndent3">
    <w:name w:val="Body Text Indent 3"/>
    <w:basedOn w:val="Normal"/>
    <w:link w:val="BodyTextIndent3Char"/>
    <w:uiPriority w:val="99"/>
    <w:rsid w:val="009D2B4E"/>
    <w:pPr>
      <w:ind w:firstLine="567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F3660"/>
    <w:rPr>
      <w:sz w:val="16"/>
      <w:szCs w:val="16"/>
      <w:lang w:val="be-BY"/>
    </w:rPr>
  </w:style>
  <w:style w:type="paragraph" w:styleId="BodyText">
    <w:name w:val="Body Text"/>
    <w:basedOn w:val="Normal"/>
    <w:link w:val="BodyTextChar"/>
    <w:uiPriority w:val="99"/>
    <w:rsid w:val="009D2B4E"/>
    <w:pPr>
      <w:widowControl/>
      <w:autoSpaceDE/>
      <w:autoSpaceDN/>
      <w:adjustRightInd/>
      <w:jc w:val="both"/>
    </w:pPr>
    <w:rPr>
      <w:sz w:val="28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F3660"/>
    <w:rPr>
      <w:sz w:val="20"/>
      <w:szCs w:val="20"/>
      <w:lang w:val="be-BY"/>
    </w:rPr>
  </w:style>
  <w:style w:type="paragraph" w:styleId="Header">
    <w:name w:val="header"/>
    <w:basedOn w:val="Normal"/>
    <w:link w:val="HeaderChar"/>
    <w:uiPriority w:val="99"/>
    <w:rsid w:val="009D2B4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3660"/>
    <w:rPr>
      <w:sz w:val="20"/>
      <w:szCs w:val="20"/>
      <w:lang w:val="be-BY"/>
    </w:rPr>
  </w:style>
  <w:style w:type="character" w:styleId="PageNumber">
    <w:name w:val="page number"/>
    <w:basedOn w:val="DefaultParagraphFont"/>
    <w:uiPriority w:val="99"/>
    <w:rsid w:val="009D2B4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D2B4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3660"/>
    <w:rPr>
      <w:sz w:val="20"/>
      <w:szCs w:val="20"/>
      <w:lang w:val="be-BY"/>
    </w:rPr>
  </w:style>
  <w:style w:type="paragraph" w:styleId="BalloonText">
    <w:name w:val="Balloon Text"/>
    <w:basedOn w:val="Normal"/>
    <w:link w:val="BalloonTextChar"/>
    <w:uiPriority w:val="99"/>
    <w:semiHidden/>
    <w:rsid w:val="00BC34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660"/>
    <w:rPr>
      <w:sz w:val="0"/>
      <w:szCs w:val="0"/>
      <w:lang w:val="be-BY"/>
    </w:rPr>
  </w:style>
  <w:style w:type="paragraph" w:styleId="DocumentMap">
    <w:name w:val="Document Map"/>
    <w:basedOn w:val="Normal"/>
    <w:link w:val="DocumentMapChar"/>
    <w:uiPriority w:val="99"/>
    <w:semiHidden/>
    <w:rsid w:val="0068543B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3660"/>
    <w:rPr>
      <w:sz w:val="0"/>
      <w:szCs w:val="0"/>
      <w:lang w:val="be-BY"/>
    </w:rPr>
  </w:style>
  <w:style w:type="character" w:styleId="Hyperlink">
    <w:name w:val="Hyperlink"/>
    <w:basedOn w:val="DefaultParagraphFont"/>
    <w:uiPriority w:val="99"/>
    <w:rsid w:val="00DF6F18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EF46C0"/>
    <w:rPr>
      <w:rFonts w:ascii="Calibri" w:hAnsi="Calibri"/>
      <w:lang w:eastAsia="en-US"/>
    </w:rPr>
  </w:style>
  <w:style w:type="character" w:styleId="IntenseEmphasis">
    <w:name w:val="Intense Emphasis"/>
    <w:basedOn w:val="DefaultParagraphFont"/>
    <w:uiPriority w:val="99"/>
    <w:qFormat/>
    <w:rsid w:val="00EF46C0"/>
    <w:rPr>
      <w:rFonts w:cs="Times New Roman"/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197B8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styleId="Strong">
    <w:name w:val="Strong"/>
    <w:basedOn w:val="DefaultParagraphFont"/>
    <w:uiPriority w:val="99"/>
    <w:qFormat/>
    <w:rsid w:val="00197B8E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197B8E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751059"/>
    <w:rPr>
      <w:rFonts w:cs="Times New Roman"/>
      <w:i/>
      <w:iCs/>
    </w:rPr>
  </w:style>
  <w:style w:type="paragraph" w:customStyle="1" w:styleId="newncpi">
    <w:name w:val="newncpi"/>
    <w:basedOn w:val="Normal"/>
    <w:uiPriority w:val="99"/>
    <w:rsid w:val="0093530C"/>
    <w:pPr>
      <w:widowControl/>
      <w:autoSpaceDE/>
      <w:autoSpaceDN/>
      <w:adjustRightInd/>
      <w:ind w:firstLine="567"/>
      <w:jc w:val="both"/>
    </w:pPr>
    <w:rPr>
      <w:sz w:val="24"/>
      <w:szCs w:val="24"/>
      <w:lang w:val="ru-RU"/>
    </w:rPr>
  </w:style>
  <w:style w:type="paragraph" w:customStyle="1" w:styleId="snoski">
    <w:name w:val="snoski"/>
    <w:basedOn w:val="Normal"/>
    <w:uiPriority w:val="99"/>
    <w:rsid w:val="00D165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atepr">
    <w:name w:val="datepr"/>
    <w:basedOn w:val="DefaultParagraphFont"/>
    <w:uiPriority w:val="99"/>
    <w:rsid w:val="00A90978"/>
    <w:rPr>
      <w:rFonts w:cs="Times New Roman"/>
    </w:rPr>
  </w:style>
  <w:style w:type="character" w:customStyle="1" w:styleId="number">
    <w:name w:val="number"/>
    <w:basedOn w:val="DefaultParagraphFont"/>
    <w:uiPriority w:val="99"/>
    <w:rsid w:val="00A9097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5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2</Pages>
  <Words>473</Words>
  <Characters>2702</Characters>
  <Application>Microsoft Office Outlook</Application>
  <DocSecurity>0</DocSecurity>
  <Lines>0</Lines>
  <Paragraphs>0</Paragraphs>
  <ScaleCrop>false</ScaleCrop>
  <Company>Office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ДЗЯРЖАЎНАЯ ІНСПЕКЦЫЯ</dc:title>
  <dc:subject/>
  <dc:creator>Maskalini</dc:creator>
  <cp:keywords/>
  <dc:description/>
  <cp:lastModifiedBy>user80_ideolog1_rik</cp:lastModifiedBy>
  <cp:revision>5</cp:revision>
  <cp:lastPrinted>2018-08-06T10:43:00Z</cp:lastPrinted>
  <dcterms:created xsi:type="dcterms:W3CDTF">2018-08-06T10:21:00Z</dcterms:created>
  <dcterms:modified xsi:type="dcterms:W3CDTF">2018-08-08T06:22:00Z</dcterms:modified>
</cp:coreProperties>
</file>